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5040"/>
      </w:tblGrid>
      <w:tr w:rsidR="00FC030B" w14:paraId="2C129D7B" w14:textId="77777777" w:rsidTr="00FC030B">
        <w:trPr>
          <w:trHeight w:val="2970"/>
        </w:trPr>
        <w:tc>
          <w:tcPr>
            <w:tcW w:w="4320" w:type="dxa"/>
            <w:vAlign w:val="bottom"/>
          </w:tcPr>
          <w:p w14:paraId="5E3814E0" w14:textId="77777777" w:rsidR="00FC030B" w:rsidRDefault="00000000" w:rsidP="00FC030B">
            <w:pPr>
              <w:pStyle w:val="Title"/>
            </w:pPr>
            <w:sdt>
              <w:sdtPr>
                <w:id w:val="-1771764096"/>
                <w:placeholder>
                  <w:docPart w:val="514B6758CE984247880964C663C569C1"/>
                </w:placeholder>
                <w:showingPlcHdr/>
                <w15:appearance w15:val="hidden"/>
              </w:sdtPr>
              <w:sdtContent>
                <w:r w:rsidR="00FC030B" w:rsidRPr="00FC030B">
                  <w:t>Meeting minutes</w:t>
                </w:r>
              </w:sdtContent>
            </w:sdt>
            <w:r w:rsidR="00FC030B">
              <w:t xml:space="preserve"> </w:t>
            </w:r>
          </w:p>
        </w:tc>
        <w:tc>
          <w:tcPr>
            <w:tcW w:w="5040" w:type="dxa"/>
            <w:vMerge w:val="restart"/>
          </w:tcPr>
          <w:p w14:paraId="2885B237" w14:textId="77777777" w:rsidR="00FC030B" w:rsidRDefault="00FC030B" w:rsidP="00FC030B">
            <w:pPr>
              <w:ind w:left="-384" w:right="-648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DCE55B3" wp14:editId="1436EBE3">
                  <wp:simplePos x="0" y="0"/>
                  <wp:positionH relativeFrom="column">
                    <wp:posOffset>591820</wp:posOffset>
                  </wp:positionH>
                  <wp:positionV relativeFrom="paragraph">
                    <wp:posOffset>78740</wp:posOffset>
                  </wp:positionV>
                  <wp:extent cx="2288540" cy="2425548"/>
                  <wp:effectExtent l="0" t="0" r="0" b="635"/>
                  <wp:wrapNone/>
                  <wp:docPr id="1966488892" name="Graph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488892" name="Graphic 3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23" t="33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047" cy="2429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C030B" w14:paraId="3279225C" w14:textId="77777777" w:rsidTr="00FC030B">
        <w:tc>
          <w:tcPr>
            <w:tcW w:w="4320" w:type="dxa"/>
            <w:vAlign w:val="center"/>
          </w:tcPr>
          <w:p w14:paraId="613045AF" w14:textId="77777777" w:rsidR="00FC030B" w:rsidRPr="008342D0" w:rsidRDefault="00000000" w:rsidP="002965C2">
            <w:pPr>
              <w:pStyle w:val="Subhead"/>
            </w:pPr>
            <w:sdt>
              <w:sdtPr>
                <w:id w:val="1057902306"/>
                <w:placeholder>
                  <w:docPart w:val="8756EC5AC1477542A896741952807338"/>
                </w:placeholder>
                <w:showingPlcHdr/>
                <w15:appearance w15:val="hidden"/>
              </w:sdtPr>
              <w:sdtContent>
                <w:r w:rsidR="00FC030B" w:rsidRPr="00FC030B">
                  <w:t>pta</w:t>
                </w:r>
              </w:sdtContent>
            </w:sdt>
            <w:r w:rsidR="00FC030B">
              <w:t xml:space="preserve"> </w:t>
            </w:r>
          </w:p>
        </w:tc>
        <w:tc>
          <w:tcPr>
            <w:tcW w:w="5040" w:type="dxa"/>
            <w:vMerge/>
          </w:tcPr>
          <w:p w14:paraId="13EE27CA" w14:textId="77777777" w:rsidR="00FC030B" w:rsidRDefault="00FC030B" w:rsidP="002965C2">
            <w:pPr>
              <w:pStyle w:val="Subhead"/>
            </w:pPr>
          </w:p>
        </w:tc>
      </w:tr>
    </w:tbl>
    <w:p w14:paraId="6C28032E" w14:textId="77777777" w:rsidR="007A4170" w:rsidRDefault="007A4170" w:rsidP="00AE44C5">
      <w:pPr>
        <w:pStyle w:val="Subhead"/>
        <w:rPr>
          <w:sz w:val="24"/>
          <w:szCs w:val="24"/>
        </w:rPr>
      </w:pPr>
    </w:p>
    <w:p w14:paraId="560EDACB" w14:textId="77777777" w:rsidR="00EF36A5" w:rsidRPr="00C20B2D" w:rsidRDefault="00EF36A5" w:rsidP="00AE44C5">
      <w:pPr>
        <w:pStyle w:val="Subhead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CD3" w:themeFill="accent5"/>
        <w:tblLook w:val="04A0" w:firstRow="1" w:lastRow="0" w:firstColumn="1" w:lastColumn="0" w:noHBand="0" w:noVBand="1"/>
      </w:tblPr>
      <w:tblGrid>
        <w:gridCol w:w="2335"/>
        <w:gridCol w:w="270"/>
        <w:gridCol w:w="2520"/>
        <w:gridCol w:w="270"/>
        <w:gridCol w:w="3955"/>
      </w:tblGrid>
      <w:tr w:rsidR="002D2055" w14:paraId="5F1C40BB" w14:textId="77777777" w:rsidTr="007A4170">
        <w:trPr>
          <w:trHeight w:val="504"/>
        </w:trPr>
        <w:tc>
          <w:tcPr>
            <w:tcW w:w="2335" w:type="dxa"/>
            <w:shd w:val="clear" w:color="auto" w:fill="E4F4EF" w:themeFill="accent2" w:themeFillTint="33"/>
          </w:tcPr>
          <w:p w14:paraId="12EC8AEB" w14:textId="77777777" w:rsidR="00B265A1" w:rsidRDefault="00000000" w:rsidP="001311AF">
            <w:pPr>
              <w:pStyle w:val="Heading1"/>
            </w:pPr>
            <w:sdt>
              <w:sdtPr>
                <w:id w:val="593591499"/>
                <w:placeholder>
                  <w:docPart w:val="D5122CA616DE244B8574223027BF5A79"/>
                </w:placeholder>
                <w:showingPlcHdr/>
                <w15:appearance w15:val="hidden"/>
              </w:sdtPr>
              <w:sdtContent>
                <w:r w:rsidR="00FC030B" w:rsidRPr="00FC030B">
                  <w:t>Date:</w:t>
                </w:r>
              </w:sdtContent>
            </w:sdt>
            <w:r w:rsidR="00FC030B">
              <w:t xml:space="preserve"> </w:t>
            </w:r>
          </w:p>
        </w:tc>
        <w:tc>
          <w:tcPr>
            <w:tcW w:w="270" w:type="dxa"/>
          </w:tcPr>
          <w:p w14:paraId="179A25CD" w14:textId="77777777" w:rsidR="00B265A1" w:rsidRPr="00AB4981" w:rsidRDefault="00B265A1" w:rsidP="001311AF">
            <w:pPr>
              <w:pStyle w:val="Heading1"/>
            </w:pPr>
          </w:p>
        </w:tc>
        <w:tc>
          <w:tcPr>
            <w:tcW w:w="2520" w:type="dxa"/>
            <w:shd w:val="clear" w:color="auto" w:fill="E4F4EF" w:themeFill="accent2" w:themeFillTint="33"/>
          </w:tcPr>
          <w:p w14:paraId="0FA8E771" w14:textId="77777777" w:rsidR="00B265A1" w:rsidRDefault="00000000" w:rsidP="001311AF">
            <w:pPr>
              <w:pStyle w:val="Heading1"/>
            </w:pPr>
            <w:sdt>
              <w:sdtPr>
                <w:id w:val="-1555462998"/>
                <w:placeholder>
                  <w:docPart w:val="7522AA58E55C9944A4D1CFE599488975"/>
                </w:placeholder>
                <w:showingPlcHdr/>
                <w15:appearance w15:val="hidden"/>
              </w:sdtPr>
              <w:sdtContent>
                <w:r w:rsidR="00FC030B" w:rsidRPr="00FC030B">
                  <w:t>Time:</w:t>
                </w:r>
              </w:sdtContent>
            </w:sdt>
            <w:r w:rsidR="00FC030B">
              <w:t xml:space="preserve"> </w:t>
            </w:r>
          </w:p>
        </w:tc>
        <w:tc>
          <w:tcPr>
            <w:tcW w:w="270" w:type="dxa"/>
          </w:tcPr>
          <w:p w14:paraId="5DC395D8" w14:textId="77777777" w:rsidR="00B265A1" w:rsidRPr="00AB4981" w:rsidRDefault="00B265A1" w:rsidP="001311AF">
            <w:pPr>
              <w:pStyle w:val="Heading1"/>
            </w:pPr>
          </w:p>
        </w:tc>
        <w:tc>
          <w:tcPr>
            <w:tcW w:w="3955" w:type="dxa"/>
            <w:shd w:val="clear" w:color="auto" w:fill="E4F4EF" w:themeFill="accent2" w:themeFillTint="33"/>
          </w:tcPr>
          <w:p w14:paraId="3358575C" w14:textId="77777777" w:rsidR="00B265A1" w:rsidRDefault="00000000" w:rsidP="001311AF">
            <w:pPr>
              <w:pStyle w:val="Heading1"/>
            </w:pPr>
            <w:sdt>
              <w:sdtPr>
                <w:id w:val="481129102"/>
                <w:placeholder>
                  <w:docPart w:val="D0B7493D32E2CF4192555A872F42CA4C"/>
                </w:placeholder>
                <w:showingPlcHdr/>
                <w15:appearance w15:val="hidden"/>
              </w:sdtPr>
              <w:sdtContent>
                <w:r w:rsidR="00FC030B" w:rsidRPr="00FC030B">
                  <w:t>Facilitator:</w:t>
                </w:r>
              </w:sdtContent>
            </w:sdt>
            <w:r w:rsidR="00FC030B">
              <w:t xml:space="preserve"> </w:t>
            </w:r>
          </w:p>
        </w:tc>
      </w:tr>
      <w:tr w:rsidR="00B265A1" w14:paraId="02A751E4" w14:textId="77777777" w:rsidTr="00B265A1">
        <w:trPr>
          <w:trHeight w:val="530"/>
        </w:trPr>
        <w:tc>
          <w:tcPr>
            <w:tcW w:w="2335" w:type="dxa"/>
          </w:tcPr>
          <w:p w14:paraId="59EC3DBE" w14:textId="6F3B0847" w:rsidR="00B265A1" w:rsidRDefault="00000000" w:rsidP="00FC030B">
            <w:sdt>
              <w:sdtPr>
                <w:id w:val="2040476020"/>
                <w:placeholder>
                  <w:docPart w:val="5CA50B9F2F741D419372B691F08A7183"/>
                </w:placeholder>
                <w15:appearance w15:val="hidden"/>
              </w:sdtPr>
              <w:sdtContent>
                <w:r w:rsidR="00D90620">
                  <w:t>10/23</w:t>
                </w:r>
                <w:r w:rsidR="00950915">
                  <w:t>/2025</w:t>
                </w:r>
              </w:sdtContent>
            </w:sdt>
            <w:r w:rsidR="00FC030B">
              <w:t xml:space="preserve"> </w:t>
            </w:r>
          </w:p>
        </w:tc>
        <w:tc>
          <w:tcPr>
            <w:tcW w:w="270" w:type="dxa"/>
          </w:tcPr>
          <w:p w14:paraId="57098CDF" w14:textId="77777777" w:rsidR="00B265A1" w:rsidRDefault="00B265A1" w:rsidP="00FC030B"/>
        </w:tc>
        <w:tc>
          <w:tcPr>
            <w:tcW w:w="2520" w:type="dxa"/>
          </w:tcPr>
          <w:p w14:paraId="246E219A" w14:textId="6676BFC6" w:rsidR="00B265A1" w:rsidRDefault="00000000" w:rsidP="00FC030B">
            <w:sdt>
              <w:sdtPr>
                <w:id w:val="499696572"/>
                <w:placeholder>
                  <w:docPart w:val="0B1127ABADB94843B1AAD98624853D45"/>
                </w:placeholder>
                <w15:appearance w15:val="hidden"/>
              </w:sdtPr>
              <w:sdtContent>
                <w:r w:rsidR="008B4BC0">
                  <w:t>7:00</w:t>
                </w:r>
                <w:r w:rsidR="00950915">
                  <w:t xml:space="preserve"> </w:t>
                </w:r>
                <w:r w:rsidR="008B4BC0">
                  <w:t>PM</w:t>
                </w:r>
              </w:sdtContent>
            </w:sdt>
            <w:r w:rsidR="00FC030B">
              <w:t xml:space="preserve"> </w:t>
            </w:r>
          </w:p>
        </w:tc>
        <w:tc>
          <w:tcPr>
            <w:tcW w:w="270" w:type="dxa"/>
          </w:tcPr>
          <w:p w14:paraId="300BDB93" w14:textId="77777777" w:rsidR="00B265A1" w:rsidRDefault="00B265A1" w:rsidP="00FC030B"/>
        </w:tc>
        <w:tc>
          <w:tcPr>
            <w:tcW w:w="3955" w:type="dxa"/>
          </w:tcPr>
          <w:p w14:paraId="51F36CF2" w14:textId="08F5F327" w:rsidR="00B265A1" w:rsidRDefault="00000000" w:rsidP="00FC030B">
            <w:sdt>
              <w:sdtPr>
                <w:id w:val="-1974899599"/>
                <w:placeholder>
                  <w:docPart w:val="06F7A664D9003E4484CFF79DB96F0C64"/>
                </w:placeholder>
                <w15:appearance w15:val="hidden"/>
              </w:sdtPr>
              <w:sdtContent>
                <w:r w:rsidR="00950915">
                  <w:t>Jess Keim</w:t>
                </w:r>
              </w:sdtContent>
            </w:sdt>
            <w:r w:rsidR="00FC030B"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1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7F1310" w14:paraId="2241E756" w14:textId="77777777" w:rsidTr="00C37EBE">
        <w:trPr>
          <w:trHeight w:val="250"/>
        </w:trPr>
        <w:tc>
          <w:tcPr>
            <w:tcW w:w="9360" w:type="dxa"/>
            <w:shd w:val="clear" w:color="auto" w:fill="E0E8F4" w:themeFill="accent6" w:themeFillTint="33"/>
          </w:tcPr>
          <w:p w14:paraId="435EADE4" w14:textId="77777777" w:rsidR="007F1310" w:rsidRDefault="007F1310" w:rsidP="007F1310">
            <w:pPr>
              <w:pStyle w:val="Heading1"/>
            </w:pPr>
            <w:r>
              <w:t>Agenda</w:t>
            </w:r>
          </w:p>
        </w:tc>
      </w:tr>
      <w:tr w:rsidR="007F1310" w14:paraId="06667627" w14:textId="77777777" w:rsidTr="00C37EBE">
        <w:trPr>
          <w:trHeight w:val="795"/>
        </w:trPr>
        <w:tc>
          <w:tcPr>
            <w:tcW w:w="9360" w:type="dxa"/>
          </w:tcPr>
          <w:p w14:paraId="076F05ED" w14:textId="77777777" w:rsidR="00C71746" w:rsidRDefault="00C71746" w:rsidP="0008064D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t>Welcome</w:t>
            </w:r>
          </w:p>
          <w:p w14:paraId="494316F6" w14:textId="77777777" w:rsidR="00C71746" w:rsidRDefault="00C71746" w:rsidP="0008064D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t>Administrator Report</w:t>
            </w:r>
          </w:p>
          <w:p w14:paraId="2DD4A83F" w14:textId="77777777" w:rsidR="00C71746" w:rsidRDefault="00C71746" w:rsidP="0008064D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t>Teacher Report</w:t>
            </w:r>
          </w:p>
          <w:p w14:paraId="52473A4C" w14:textId="77777777" w:rsidR="00C71746" w:rsidRDefault="00C71746" w:rsidP="0008064D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t>Treasurer Update</w:t>
            </w:r>
          </w:p>
          <w:p w14:paraId="42FA3CEF" w14:textId="2A90D78B" w:rsidR="0008064D" w:rsidRPr="0008064D" w:rsidRDefault="0008064D" w:rsidP="0008064D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 w:rsidRPr="0008064D">
              <w:t>Budget Vote</w:t>
            </w:r>
          </w:p>
          <w:p w14:paraId="11946568" w14:textId="77777777" w:rsidR="00C71746" w:rsidRDefault="00C71746" w:rsidP="0008064D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t xml:space="preserve">Mustang Mile Debrief </w:t>
            </w:r>
          </w:p>
          <w:p w14:paraId="0502FA90" w14:textId="77777777" w:rsidR="00C71746" w:rsidRDefault="00C71746" w:rsidP="0008064D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t xml:space="preserve">Membership Engagement </w:t>
            </w:r>
          </w:p>
          <w:p w14:paraId="45AFDAB7" w14:textId="0337C9E7" w:rsidR="007F1310" w:rsidRDefault="00C71746" w:rsidP="0008064D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t>Upcoming events</w:t>
            </w:r>
          </w:p>
        </w:tc>
      </w:tr>
    </w:tbl>
    <w:p w14:paraId="2C843F9D" w14:textId="77777777" w:rsidR="00EE36C0" w:rsidRDefault="00EE36C0" w:rsidP="007D0F2D">
      <w:pPr>
        <w:pStyle w:val="Heading1"/>
        <w:spacing w:before="0" w:line="240" w:lineRule="auto"/>
      </w:pP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9242"/>
        <w:gridCol w:w="108"/>
      </w:tblGrid>
      <w:tr w:rsidR="00C71746" w14:paraId="7AB68577" w14:textId="77777777" w:rsidTr="00A842E0">
        <w:trPr>
          <w:gridBefore w:val="1"/>
          <w:gridAfter w:val="1"/>
          <w:wBefore w:w="108" w:type="dxa"/>
          <w:wAfter w:w="108" w:type="dxa"/>
          <w:trHeight w:val="449"/>
        </w:trPr>
        <w:tc>
          <w:tcPr>
            <w:tcW w:w="9242" w:type="dxa"/>
            <w:shd w:val="clear" w:color="auto" w:fill="E0E8F4" w:themeFill="accent6" w:themeFillTint="33"/>
          </w:tcPr>
          <w:p w14:paraId="310DD524" w14:textId="64561D9D" w:rsidR="00C71746" w:rsidRPr="007F1310" w:rsidRDefault="00C71746" w:rsidP="00C54399">
            <w:pPr>
              <w:pStyle w:val="Heading1"/>
            </w:pPr>
            <w:r w:rsidRPr="00C71746">
              <w:t>Administrator Report</w:t>
            </w:r>
          </w:p>
        </w:tc>
      </w:tr>
      <w:tr w:rsidR="00C71746" w14:paraId="5B85980E" w14:textId="77777777" w:rsidTr="00A842E0">
        <w:trPr>
          <w:gridBefore w:val="1"/>
          <w:wBefore w:w="108" w:type="dxa"/>
          <w:trHeight w:val="100"/>
        </w:trPr>
        <w:tc>
          <w:tcPr>
            <w:tcW w:w="9350" w:type="dxa"/>
            <w:gridSpan w:val="2"/>
          </w:tcPr>
          <w:p w14:paraId="45EC27A6" w14:textId="46EFF9D4" w:rsidR="00C71746" w:rsidRDefault="00D25C02" w:rsidP="00D25C02">
            <w:pPr>
              <w:pStyle w:val="Heading1"/>
              <w:spacing w:before="0" w:line="240" w:lineRule="auto"/>
              <w:rPr>
                <w:b w:val="0"/>
                <w:bCs/>
                <w:caps w:val="0"/>
              </w:rPr>
            </w:pPr>
            <w:r>
              <w:rPr>
                <w:b w:val="0"/>
                <w:bCs/>
              </w:rPr>
              <w:t>A</w:t>
            </w:r>
            <w:r>
              <w:rPr>
                <w:b w:val="0"/>
                <w:bCs/>
                <w:caps w:val="0"/>
              </w:rPr>
              <w:t>merican education week brief 11/17</w:t>
            </w:r>
          </w:p>
          <w:p w14:paraId="40191315" w14:textId="77777777" w:rsidR="00D25C02" w:rsidRDefault="00D25C02" w:rsidP="00D25C02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t>Reiterate that parents need to communicate who is coming</w:t>
            </w:r>
          </w:p>
          <w:p w14:paraId="5DF5A59A" w14:textId="48F35ECD" w:rsidR="00D25C02" w:rsidRDefault="00D25C02" w:rsidP="00D25C02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t xml:space="preserve">Looking for volunteers for </w:t>
            </w:r>
            <w:proofErr w:type="gramStart"/>
            <w:r>
              <w:t>grandparents</w:t>
            </w:r>
            <w:proofErr w:type="gramEnd"/>
            <w:r>
              <w:t xml:space="preserve"> day (9:40) Friday</w:t>
            </w:r>
          </w:p>
          <w:p w14:paraId="2F4FD00D" w14:textId="77777777" w:rsidR="00D25C02" w:rsidRDefault="00D25C02" w:rsidP="00D25C02">
            <w:pPr>
              <w:spacing w:before="0" w:line="240" w:lineRule="auto"/>
              <w:ind w:left="60"/>
            </w:pPr>
            <w:r>
              <w:t>Book Fair 11/7-14</w:t>
            </w:r>
          </w:p>
          <w:p w14:paraId="6F009F98" w14:textId="41468CCE" w:rsidR="00D25C02" w:rsidRDefault="00D25C02" w:rsidP="00D25C02">
            <w:pPr>
              <w:spacing w:before="0" w:line="240" w:lineRule="auto"/>
              <w:ind w:left="60"/>
            </w:pPr>
            <w:r>
              <w:t xml:space="preserve">Bus behavior incentives upcoming – encourage </w:t>
            </w:r>
          </w:p>
          <w:p w14:paraId="3E9D3F1A" w14:textId="77777777" w:rsidR="00D25C02" w:rsidRDefault="00D25C02" w:rsidP="00D25C02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t>Potential visit from “Buster”</w:t>
            </w:r>
          </w:p>
          <w:p w14:paraId="273AF748" w14:textId="77777777" w:rsidR="00D25C02" w:rsidRDefault="00D25C02" w:rsidP="00D25C02">
            <w:pPr>
              <w:spacing w:before="0" w:line="240" w:lineRule="auto"/>
            </w:pPr>
            <w:r>
              <w:t>Monster Bash – 10/31</w:t>
            </w:r>
          </w:p>
          <w:p w14:paraId="7D11121E" w14:textId="77777777" w:rsidR="00D25C02" w:rsidRDefault="00D25C02" w:rsidP="00D25C02">
            <w:pPr>
              <w:spacing w:before="0" w:line="240" w:lineRule="auto"/>
            </w:pPr>
            <w:r>
              <w:t>New ELA curriculum – testing underway</w:t>
            </w:r>
          </w:p>
          <w:p w14:paraId="5121397C" w14:textId="77777777" w:rsidR="00D25C02" w:rsidRDefault="00D25C02" w:rsidP="00D25C02">
            <w:pPr>
              <w:spacing w:before="0" w:line="240" w:lineRule="auto"/>
            </w:pPr>
            <w:r>
              <w:t>Pie Donations wanted for Pi Day (wed before Thanksgiving)</w:t>
            </w:r>
          </w:p>
          <w:p w14:paraId="282C3C5E" w14:textId="77777777" w:rsidR="00D25C02" w:rsidRDefault="00D25C02" w:rsidP="00D25C02">
            <w:pPr>
              <w:spacing w:before="0" w:line="240" w:lineRule="auto"/>
            </w:pPr>
            <w:r>
              <w:t>Encouraging reading</w:t>
            </w:r>
          </w:p>
          <w:p w14:paraId="0838D98C" w14:textId="77777777" w:rsidR="00D25C02" w:rsidRDefault="00D25C02" w:rsidP="00D25C02">
            <w:pPr>
              <w:spacing w:before="0" w:line="240" w:lineRule="auto"/>
            </w:pPr>
            <w:r>
              <w:t>Focus on math facts</w:t>
            </w:r>
          </w:p>
          <w:p w14:paraId="472B19B2" w14:textId="23E8A8F8" w:rsidR="00D25C02" w:rsidRPr="00D25C02" w:rsidRDefault="00D25C02" w:rsidP="00D25C02">
            <w:pPr>
              <w:spacing w:before="0" w:line="240" w:lineRule="auto"/>
            </w:pPr>
            <w:r>
              <w:t>Looking forward to assembly next month</w:t>
            </w:r>
          </w:p>
        </w:tc>
      </w:tr>
      <w:tr w:rsidR="009D003C" w14:paraId="7DAE42C0" w14:textId="77777777" w:rsidTr="00A842E0">
        <w:trPr>
          <w:gridBefore w:val="1"/>
          <w:wBefore w:w="108" w:type="dxa"/>
          <w:trHeight w:val="449"/>
        </w:trPr>
        <w:tc>
          <w:tcPr>
            <w:tcW w:w="9350" w:type="dxa"/>
            <w:gridSpan w:val="2"/>
            <w:shd w:val="clear" w:color="auto" w:fill="E0E8F4" w:themeFill="accent6" w:themeFillTint="33"/>
          </w:tcPr>
          <w:p w14:paraId="3EB6963C" w14:textId="0081BC10" w:rsidR="009D003C" w:rsidRPr="002A19B9" w:rsidRDefault="00C71746" w:rsidP="00C54399">
            <w:pPr>
              <w:pStyle w:val="Heading1"/>
            </w:pPr>
            <w:r w:rsidRPr="00C71746">
              <w:t>Teacher Report</w:t>
            </w:r>
          </w:p>
        </w:tc>
      </w:tr>
      <w:tr w:rsidR="009D003C" w14:paraId="3F3BE48F" w14:textId="77777777" w:rsidTr="00A842E0">
        <w:trPr>
          <w:gridBefore w:val="1"/>
          <w:wBefore w:w="108" w:type="dxa"/>
          <w:trHeight w:val="100"/>
        </w:trPr>
        <w:tc>
          <w:tcPr>
            <w:tcW w:w="9350" w:type="dxa"/>
            <w:gridSpan w:val="2"/>
          </w:tcPr>
          <w:p w14:paraId="54E2A33E" w14:textId="77777777" w:rsidR="009D003C" w:rsidRDefault="008075B2" w:rsidP="00D25C02">
            <w:pPr>
              <w:spacing w:before="0" w:line="240" w:lineRule="auto"/>
            </w:pPr>
            <w:r>
              <w:t>Appreciate dinner provided</w:t>
            </w:r>
          </w:p>
          <w:p w14:paraId="6A9ACE25" w14:textId="77777777" w:rsidR="008075B2" w:rsidRDefault="008075B2" w:rsidP="00D25C02">
            <w:pPr>
              <w:spacing w:before="0" w:line="240" w:lineRule="auto"/>
            </w:pPr>
            <w:r>
              <w:t>Reiterate that teachers LOVE the coffee truck</w:t>
            </w:r>
          </w:p>
          <w:p w14:paraId="2143C07B" w14:textId="75983012" w:rsidR="008075B2" w:rsidRDefault="008075B2" w:rsidP="00D25C02">
            <w:pPr>
              <w:spacing w:before="0" w:line="240" w:lineRule="auto"/>
            </w:pPr>
            <w:r>
              <w:t>Loved the fun run but would like to avoid necklaces as prizes next year</w:t>
            </w:r>
          </w:p>
        </w:tc>
      </w:tr>
      <w:tr w:rsidR="007F1310" w:rsidRPr="002C2E7D" w14:paraId="05EAA787" w14:textId="77777777" w:rsidTr="00A842E0">
        <w:trPr>
          <w:gridBefore w:val="1"/>
          <w:wBefore w:w="108" w:type="dxa"/>
          <w:trHeight w:val="485"/>
        </w:trPr>
        <w:tc>
          <w:tcPr>
            <w:tcW w:w="9350" w:type="dxa"/>
            <w:gridSpan w:val="2"/>
            <w:shd w:val="clear" w:color="auto" w:fill="E0E8F4" w:themeFill="accent6" w:themeFillTint="33"/>
          </w:tcPr>
          <w:p w14:paraId="06D07379" w14:textId="7007447D" w:rsidR="007F1310" w:rsidRPr="002C2E7D" w:rsidRDefault="00C71746" w:rsidP="00A76BD1">
            <w:pPr>
              <w:pStyle w:val="Heading1"/>
            </w:pPr>
            <w:r w:rsidRPr="00C71746">
              <w:t>Treasurer Update</w:t>
            </w:r>
          </w:p>
        </w:tc>
      </w:tr>
      <w:tr w:rsidR="007F1310" w:rsidRPr="002C2E7D" w14:paraId="530D8AD8" w14:textId="77777777" w:rsidTr="00A842E0">
        <w:trPr>
          <w:gridBefore w:val="1"/>
          <w:wBefore w:w="108" w:type="dxa"/>
          <w:trHeight w:val="100"/>
        </w:trPr>
        <w:tc>
          <w:tcPr>
            <w:tcW w:w="9350" w:type="dxa"/>
            <w:gridSpan w:val="2"/>
          </w:tcPr>
          <w:p w14:paraId="5200CF73" w14:textId="77777777" w:rsidR="00D90620" w:rsidRDefault="008075B2" w:rsidP="008075B2">
            <w:pPr>
              <w:spacing w:before="0" w:line="240" w:lineRule="auto"/>
            </w:pPr>
            <w:r>
              <w:t>Review of budget</w:t>
            </w:r>
          </w:p>
          <w:p w14:paraId="062964A4" w14:textId="77777777" w:rsidR="008075B2" w:rsidRDefault="008075B2" w:rsidP="008075B2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lastRenderedPageBreak/>
              <w:t>Focus on areas of increase (teacher appreciation, licenses, teacher reimbursements, field trip reimbursement)</w:t>
            </w:r>
          </w:p>
          <w:p w14:paraId="5B9447BC" w14:textId="77777777" w:rsidR="008075B2" w:rsidRDefault="008075B2" w:rsidP="008075B2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t>Added expenses for student folders</w:t>
            </w:r>
          </w:p>
          <w:p w14:paraId="16298CDC" w14:textId="3E8A706A" w:rsidR="008075B2" w:rsidRPr="007F1310" w:rsidRDefault="008075B2" w:rsidP="008075B2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t>Overall review of items and adjusted if necessary, nothing significant</w:t>
            </w:r>
          </w:p>
        </w:tc>
      </w:tr>
      <w:tr w:rsidR="0008064D" w:rsidRPr="002C2E7D" w14:paraId="0F4DD0E1" w14:textId="77777777" w:rsidTr="00A842E0">
        <w:trPr>
          <w:gridBefore w:val="1"/>
          <w:wBefore w:w="108" w:type="dxa"/>
          <w:trHeight w:val="485"/>
        </w:trPr>
        <w:tc>
          <w:tcPr>
            <w:tcW w:w="9350" w:type="dxa"/>
            <w:gridSpan w:val="2"/>
            <w:shd w:val="clear" w:color="auto" w:fill="E0E8F4" w:themeFill="accent6" w:themeFillTint="33"/>
          </w:tcPr>
          <w:p w14:paraId="439A3E1E" w14:textId="5FF9CA15" w:rsidR="0008064D" w:rsidRPr="002C2E7D" w:rsidRDefault="0008064D" w:rsidP="008D2A1B">
            <w:pPr>
              <w:pStyle w:val="Heading1"/>
            </w:pPr>
            <w:r>
              <w:lastRenderedPageBreak/>
              <w:t>Budget Vote</w:t>
            </w:r>
          </w:p>
        </w:tc>
      </w:tr>
      <w:tr w:rsidR="0008064D" w:rsidRPr="002C2E7D" w14:paraId="068A7280" w14:textId="77777777" w:rsidTr="00A842E0">
        <w:trPr>
          <w:gridBefore w:val="1"/>
          <w:wBefore w:w="108" w:type="dxa"/>
          <w:trHeight w:val="369"/>
        </w:trPr>
        <w:tc>
          <w:tcPr>
            <w:tcW w:w="9350" w:type="dxa"/>
            <w:gridSpan w:val="2"/>
          </w:tcPr>
          <w:p w14:paraId="37530242" w14:textId="10398364" w:rsidR="0008064D" w:rsidRPr="007F1310" w:rsidRDefault="008075B2" w:rsidP="008075B2">
            <w:pPr>
              <w:spacing w:before="0" w:line="240" w:lineRule="auto"/>
            </w:pPr>
            <w:r>
              <w:t>Budget passed by unanimous vote</w:t>
            </w:r>
          </w:p>
        </w:tc>
      </w:tr>
      <w:tr w:rsidR="007F1310" w:rsidRPr="002C2E7D" w14:paraId="721E71A5" w14:textId="77777777" w:rsidTr="00A842E0">
        <w:trPr>
          <w:gridBefore w:val="1"/>
          <w:wBefore w:w="108" w:type="dxa"/>
          <w:trHeight w:val="485"/>
        </w:trPr>
        <w:tc>
          <w:tcPr>
            <w:tcW w:w="9350" w:type="dxa"/>
            <w:gridSpan w:val="2"/>
            <w:shd w:val="clear" w:color="auto" w:fill="E0E8F4" w:themeFill="accent6" w:themeFillTint="33"/>
          </w:tcPr>
          <w:p w14:paraId="1AA975F1" w14:textId="47891D1F" w:rsidR="007F1310" w:rsidRPr="002C2E7D" w:rsidRDefault="00C71746" w:rsidP="007F1310">
            <w:pPr>
              <w:pStyle w:val="Heading1"/>
            </w:pPr>
            <w:r w:rsidRPr="00C71746">
              <w:t>Mustang Mile Debrief</w:t>
            </w:r>
          </w:p>
        </w:tc>
      </w:tr>
      <w:tr w:rsidR="007F1310" w:rsidRPr="002C2E7D" w14:paraId="17D77474" w14:textId="77777777" w:rsidTr="00A842E0">
        <w:trPr>
          <w:gridBefore w:val="1"/>
          <w:wBefore w:w="108" w:type="dxa"/>
          <w:trHeight w:val="360"/>
        </w:trPr>
        <w:tc>
          <w:tcPr>
            <w:tcW w:w="9350" w:type="dxa"/>
            <w:gridSpan w:val="2"/>
          </w:tcPr>
          <w:p w14:paraId="3DFE63B2" w14:textId="77777777" w:rsidR="00FB215D" w:rsidRDefault="00A842E0" w:rsidP="008075B2">
            <w:pPr>
              <w:spacing w:before="0" w:line="240" w:lineRule="auto"/>
            </w:pPr>
            <w:r>
              <w:t>$21,000</w:t>
            </w:r>
          </w:p>
          <w:p w14:paraId="5254C265" w14:textId="77777777" w:rsidR="00A842E0" w:rsidRDefault="00A842E0" w:rsidP="008075B2">
            <w:pPr>
              <w:spacing w:before="0" w:line="240" w:lineRule="auto"/>
            </w:pPr>
            <w:r>
              <w:t>365 students registered</w:t>
            </w:r>
          </w:p>
          <w:p w14:paraId="49FE742F" w14:textId="77777777" w:rsidR="00A842E0" w:rsidRDefault="00A842E0" w:rsidP="00A842E0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t>Want to figure out how to increase registration next year</w:t>
            </w:r>
          </w:p>
          <w:p w14:paraId="21B9B583" w14:textId="77777777" w:rsidR="00A842E0" w:rsidRDefault="00A842E0" w:rsidP="00A842E0">
            <w:pPr>
              <w:spacing w:before="0" w:line="240" w:lineRule="auto"/>
            </w:pPr>
            <w:r>
              <w:t>Like the ½ day schedule, will stay for next year</w:t>
            </w:r>
          </w:p>
          <w:p w14:paraId="57E8CB82" w14:textId="77777777" w:rsidR="00A842E0" w:rsidRDefault="00A842E0" w:rsidP="00A842E0">
            <w:pPr>
              <w:spacing w:before="0" w:line="240" w:lineRule="auto"/>
            </w:pPr>
            <w:proofErr w:type="gramStart"/>
            <w:r>
              <w:t>Definitely areas</w:t>
            </w:r>
            <w:proofErr w:type="gramEnd"/>
            <w:r>
              <w:t xml:space="preserve"> for improvement</w:t>
            </w:r>
          </w:p>
          <w:p w14:paraId="48239351" w14:textId="6DB46F1D" w:rsidR="00A842E0" w:rsidRPr="007F1310" w:rsidRDefault="00A842E0" w:rsidP="00A842E0">
            <w:pPr>
              <w:spacing w:before="0" w:line="240" w:lineRule="auto"/>
            </w:pPr>
            <w:r>
              <w:t>May look at community sponsorship for next year</w:t>
            </w:r>
          </w:p>
        </w:tc>
      </w:tr>
      <w:tr w:rsidR="007F1310" w:rsidRPr="002C2E7D" w14:paraId="3FCE585B" w14:textId="77777777" w:rsidTr="00A842E0">
        <w:trPr>
          <w:gridBefore w:val="1"/>
          <w:wBefore w:w="108" w:type="dxa"/>
          <w:trHeight w:val="485"/>
        </w:trPr>
        <w:tc>
          <w:tcPr>
            <w:tcW w:w="9350" w:type="dxa"/>
            <w:gridSpan w:val="2"/>
            <w:shd w:val="clear" w:color="auto" w:fill="E0E8F4" w:themeFill="accent6" w:themeFillTint="33"/>
          </w:tcPr>
          <w:p w14:paraId="4BA62460" w14:textId="7E3D1324" w:rsidR="007F1310" w:rsidRPr="007F1310" w:rsidRDefault="00C71746" w:rsidP="007F1310">
            <w:pPr>
              <w:pStyle w:val="Heading1"/>
            </w:pPr>
            <w:r w:rsidRPr="00C71746">
              <w:t>Membership Engagement</w:t>
            </w:r>
          </w:p>
        </w:tc>
      </w:tr>
      <w:tr w:rsidR="007F1310" w:rsidRPr="002C2E7D" w14:paraId="69B5706B" w14:textId="77777777" w:rsidTr="00A842E0">
        <w:trPr>
          <w:gridBefore w:val="1"/>
          <w:wBefore w:w="108" w:type="dxa"/>
          <w:trHeight w:val="414"/>
        </w:trPr>
        <w:tc>
          <w:tcPr>
            <w:tcW w:w="9350" w:type="dxa"/>
            <w:gridSpan w:val="2"/>
          </w:tcPr>
          <w:p w14:paraId="2726776E" w14:textId="77777777" w:rsidR="00FB215D" w:rsidRDefault="00B86E32" w:rsidP="008075B2">
            <w:pPr>
              <w:spacing w:before="0" w:line="240" w:lineRule="auto"/>
            </w:pPr>
            <w:r>
              <w:t>102 Members currently</w:t>
            </w:r>
          </w:p>
          <w:p w14:paraId="34648AF5" w14:textId="2D7E341B" w:rsidR="00B86E32" w:rsidRDefault="00B86E32" w:rsidP="008075B2">
            <w:pPr>
              <w:spacing w:before="0" w:line="240" w:lineRule="auto"/>
            </w:pPr>
            <w:r>
              <w:t>Raffle for membership drive</w:t>
            </w:r>
          </w:p>
          <w:p w14:paraId="3B732475" w14:textId="77777777" w:rsidR="00B86E32" w:rsidRDefault="00B86E32" w:rsidP="00B86E32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t>Mrs. Boggs winner</w:t>
            </w:r>
          </w:p>
          <w:p w14:paraId="6328DB31" w14:textId="77777777" w:rsidR="00B86E32" w:rsidRDefault="00B86E32" w:rsidP="00B86E32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t>Zachary from Hemler winner</w:t>
            </w:r>
          </w:p>
          <w:p w14:paraId="460B5D88" w14:textId="77777777" w:rsidR="00B86E32" w:rsidRDefault="00B86E32" w:rsidP="00B86E32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t>1</w:t>
            </w:r>
            <w:r w:rsidRPr="00B86E32">
              <w:rPr>
                <w:vertAlign w:val="superscript"/>
              </w:rPr>
              <w:t>st</w:t>
            </w:r>
            <w:r>
              <w:t xml:space="preserve"> grade 32.5% winners</w:t>
            </w:r>
          </w:p>
          <w:p w14:paraId="675EB8E3" w14:textId="77777777" w:rsidR="00B86E32" w:rsidRDefault="00B86E32" w:rsidP="00B86E32">
            <w:pPr>
              <w:spacing w:before="0" w:line="240" w:lineRule="auto"/>
            </w:pPr>
            <w:r>
              <w:t xml:space="preserve">Open discussion about how to get more people engaged: </w:t>
            </w:r>
          </w:p>
          <w:p w14:paraId="3E579F99" w14:textId="77777777" w:rsidR="00B86E32" w:rsidRDefault="00B86E32" w:rsidP="00B86E32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t>Lots of emails – send even more communications, possibly individualized</w:t>
            </w:r>
          </w:p>
          <w:p w14:paraId="7AA6BD34" w14:textId="49B70B57" w:rsidR="00B86E32" w:rsidRPr="007F1310" w:rsidRDefault="00B86E32" w:rsidP="00B86E32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t>Add newsletter to Facebook weekly</w:t>
            </w:r>
          </w:p>
        </w:tc>
      </w:tr>
      <w:tr w:rsidR="007F1310" w:rsidRPr="002C2E7D" w14:paraId="4675E6D1" w14:textId="77777777" w:rsidTr="00A842E0">
        <w:trPr>
          <w:gridBefore w:val="1"/>
          <w:wBefore w:w="108" w:type="dxa"/>
          <w:trHeight w:val="485"/>
        </w:trPr>
        <w:tc>
          <w:tcPr>
            <w:tcW w:w="9350" w:type="dxa"/>
            <w:gridSpan w:val="2"/>
            <w:shd w:val="clear" w:color="auto" w:fill="E0E8F4" w:themeFill="accent6" w:themeFillTint="33"/>
          </w:tcPr>
          <w:p w14:paraId="70A6B4E0" w14:textId="493C67A9" w:rsidR="007F1310" w:rsidRPr="002C2E7D" w:rsidRDefault="007F1310" w:rsidP="007F1310">
            <w:pPr>
              <w:pStyle w:val="Heading1"/>
            </w:pPr>
            <w:r w:rsidRPr="007F1310">
              <w:t>Upcoming events</w:t>
            </w:r>
          </w:p>
        </w:tc>
      </w:tr>
      <w:tr w:rsidR="007F1310" w:rsidRPr="002C2E7D" w14:paraId="0002E55D" w14:textId="77777777" w:rsidTr="00A842E0">
        <w:trPr>
          <w:gridAfter w:val="1"/>
          <w:wAfter w:w="108" w:type="dxa"/>
          <w:trHeight w:val="414"/>
        </w:trPr>
        <w:tc>
          <w:tcPr>
            <w:tcW w:w="9350" w:type="dxa"/>
            <w:gridSpan w:val="2"/>
          </w:tcPr>
          <w:p w14:paraId="72BE8810" w14:textId="40A01B91" w:rsidR="00A842E0" w:rsidRDefault="00C71746" w:rsidP="00A842E0">
            <w:pPr>
              <w:spacing w:before="0" w:line="240" w:lineRule="auto"/>
            </w:pPr>
            <w:r>
              <w:t>Trunk or Treat: 10/25</w:t>
            </w:r>
            <w:r w:rsidR="005D7969">
              <w:t>, 4-6:30</w:t>
            </w:r>
          </w:p>
          <w:p w14:paraId="444BD4C9" w14:textId="5F62C297" w:rsidR="00A842E0" w:rsidRDefault="00A842E0" w:rsidP="00A842E0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t>Need more trunks!!</w:t>
            </w:r>
          </w:p>
          <w:p w14:paraId="6D567BCD" w14:textId="1173F08B" w:rsidR="00A842E0" w:rsidRDefault="00A842E0" w:rsidP="00A842E0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t>Selling food</w:t>
            </w:r>
          </w:p>
          <w:p w14:paraId="4F509E38" w14:textId="053C128E" w:rsidR="00A842E0" w:rsidRDefault="00A842E0" w:rsidP="00A842E0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t>Reminder it’s a cash only event</w:t>
            </w:r>
          </w:p>
          <w:p w14:paraId="5F026491" w14:textId="41C7AA9A" w:rsidR="005D7969" w:rsidRDefault="005D7969" w:rsidP="005D7969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t>Need volunteers</w:t>
            </w:r>
          </w:p>
          <w:p w14:paraId="04F956A4" w14:textId="77777777" w:rsidR="00C71746" w:rsidRDefault="00C71746" w:rsidP="00A842E0">
            <w:pPr>
              <w:spacing w:before="0" w:line="240" w:lineRule="auto"/>
              <w:ind w:left="60"/>
            </w:pPr>
            <w:r>
              <w:t>Veterans Day Breakfast: 11/10</w:t>
            </w:r>
          </w:p>
          <w:p w14:paraId="3424BA11" w14:textId="6A792237" w:rsidR="007F1310" w:rsidRPr="007F1310" w:rsidRDefault="00C71746" w:rsidP="005D7969">
            <w:pPr>
              <w:spacing w:before="0" w:line="240" w:lineRule="auto"/>
            </w:pPr>
            <w:r>
              <w:t xml:space="preserve">Gertrude Hawk Fundraiser </w:t>
            </w:r>
          </w:p>
        </w:tc>
      </w:tr>
      <w:tr w:rsidR="007F1310" w:rsidRPr="002C2E7D" w14:paraId="65C33D3D" w14:textId="77777777" w:rsidTr="00A842E0">
        <w:trPr>
          <w:gridBefore w:val="1"/>
          <w:wBefore w:w="108" w:type="dxa"/>
          <w:trHeight w:val="485"/>
        </w:trPr>
        <w:tc>
          <w:tcPr>
            <w:tcW w:w="9350" w:type="dxa"/>
            <w:gridSpan w:val="2"/>
            <w:shd w:val="clear" w:color="auto" w:fill="E0E8F4" w:themeFill="accent6" w:themeFillTint="33"/>
          </w:tcPr>
          <w:p w14:paraId="0A25C355" w14:textId="3EA929E1" w:rsidR="007F1310" w:rsidRPr="002C2E7D" w:rsidRDefault="007F1310" w:rsidP="007F1310">
            <w:pPr>
              <w:pStyle w:val="Heading1"/>
            </w:pPr>
            <w:r w:rsidRPr="007F1310">
              <w:t>Open Discussion</w:t>
            </w:r>
          </w:p>
        </w:tc>
      </w:tr>
      <w:tr w:rsidR="00C71746" w:rsidRPr="002C2E7D" w14:paraId="0F29EEAC" w14:textId="77777777" w:rsidTr="00A842E0">
        <w:trPr>
          <w:gridBefore w:val="1"/>
          <w:wBefore w:w="108" w:type="dxa"/>
          <w:trHeight w:val="485"/>
        </w:trPr>
        <w:tc>
          <w:tcPr>
            <w:tcW w:w="9350" w:type="dxa"/>
            <w:gridSpan w:val="2"/>
          </w:tcPr>
          <w:p w14:paraId="3ED315C9" w14:textId="77777777" w:rsidR="00C71746" w:rsidRPr="006D4005" w:rsidRDefault="006D4005" w:rsidP="006D4005">
            <w:pPr>
              <w:spacing w:before="0" w:line="240" w:lineRule="auto"/>
            </w:pPr>
            <w:r w:rsidRPr="006D4005">
              <w:t>Ask teachers to send a link to the google doc for classroom parent in their newsletter</w:t>
            </w:r>
          </w:p>
          <w:p w14:paraId="21C7A066" w14:textId="0B54850A" w:rsidR="006D4005" w:rsidRDefault="006D4005" w:rsidP="006D4005">
            <w:pPr>
              <w:spacing w:before="0" w:line="240" w:lineRule="auto"/>
            </w:pPr>
            <w:r>
              <w:t>Trivia Night/Bingo night</w:t>
            </w:r>
          </w:p>
          <w:p w14:paraId="0C9A8EF2" w14:textId="77777777" w:rsidR="006D4005" w:rsidRDefault="006D4005" w:rsidP="006D4005">
            <w:pPr>
              <w:spacing w:before="0" w:line="240" w:lineRule="auto"/>
            </w:pPr>
            <w:r>
              <w:t>Parent’s night out</w:t>
            </w:r>
          </w:p>
          <w:p w14:paraId="12A388F9" w14:textId="77777777" w:rsidR="006D4005" w:rsidRDefault="006D4005" w:rsidP="006D4005">
            <w:pPr>
              <w:spacing w:before="0" w:line="240" w:lineRule="auto"/>
            </w:pPr>
            <w:r>
              <w:t xml:space="preserve">Assembly for </w:t>
            </w:r>
            <w:proofErr w:type="gramStart"/>
            <w:r>
              <w:t>veterans</w:t>
            </w:r>
            <w:proofErr w:type="gramEnd"/>
            <w:r>
              <w:t xml:space="preserve"> day</w:t>
            </w:r>
          </w:p>
          <w:p w14:paraId="10CECCAC" w14:textId="77777777" w:rsidR="006D4005" w:rsidRDefault="006D4005" w:rsidP="006D4005">
            <w:pPr>
              <w:spacing w:before="0" w:line="240" w:lineRule="auto"/>
            </w:pPr>
            <w:r>
              <w:t>Looking for spring assembly ideas</w:t>
            </w:r>
          </w:p>
          <w:p w14:paraId="0F81FE02" w14:textId="77777777" w:rsidR="006D4005" w:rsidRDefault="006D4005" w:rsidP="006D4005">
            <w:pPr>
              <w:spacing w:before="0" w:line="240" w:lineRule="auto"/>
            </w:pPr>
            <w:r>
              <w:t xml:space="preserve">Possible reading raffle? </w:t>
            </w:r>
            <w:r w:rsidR="00A842E0">
              <w:t xml:space="preserve">Quarterly drawing for </w:t>
            </w:r>
          </w:p>
          <w:p w14:paraId="4147AD73" w14:textId="77777777" w:rsidR="00A842E0" w:rsidRDefault="00A842E0" w:rsidP="006D4005">
            <w:pPr>
              <w:spacing w:before="0" w:line="240" w:lineRule="auto"/>
            </w:pPr>
            <w:r>
              <w:t>Book drive so teachers can “shop” for books for their classrooms</w:t>
            </w:r>
          </w:p>
          <w:p w14:paraId="1066D7F2" w14:textId="3B0D7625" w:rsidR="00A842E0" w:rsidRDefault="00A842E0" w:rsidP="00A842E0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t>Requested that teachers be polled for which they would prefer (students take home or they keep)</w:t>
            </w:r>
          </w:p>
          <w:p w14:paraId="32D91C3B" w14:textId="77777777" w:rsidR="00A842E0" w:rsidRDefault="00A842E0" w:rsidP="006D4005">
            <w:pPr>
              <w:spacing w:before="0" w:line="240" w:lineRule="auto"/>
            </w:pPr>
            <w:r>
              <w:t>PTA sponsored little free library</w:t>
            </w:r>
          </w:p>
          <w:p w14:paraId="560B6B8D" w14:textId="65E90A5D" w:rsidR="00A842E0" w:rsidRPr="006D4005" w:rsidRDefault="00A842E0" w:rsidP="005D7969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t>Mrs. Thomas will research and report back</w:t>
            </w:r>
          </w:p>
        </w:tc>
      </w:tr>
      <w:tr w:rsidR="002A19B9" w14:paraId="5E0539C0" w14:textId="77777777" w:rsidTr="00A842E0">
        <w:trPr>
          <w:gridBefore w:val="1"/>
          <w:wBefore w:w="108" w:type="dxa"/>
          <w:trHeight w:val="449"/>
        </w:trPr>
        <w:tc>
          <w:tcPr>
            <w:tcW w:w="9350" w:type="dxa"/>
            <w:gridSpan w:val="2"/>
            <w:shd w:val="clear" w:color="auto" w:fill="E0E8F4" w:themeFill="accent6" w:themeFillTint="33"/>
          </w:tcPr>
          <w:p w14:paraId="720C5426" w14:textId="77777777" w:rsidR="002A19B9" w:rsidRPr="002A19B9" w:rsidRDefault="00000000" w:rsidP="00D72850">
            <w:pPr>
              <w:pStyle w:val="Heading1"/>
            </w:pPr>
            <w:sdt>
              <w:sdtPr>
                <w:id w:val="1487199040"/>
                <w:placeholder>
                  <w:docPart w:val="F80F683B5BBD9A4983A46EE7CFA2AB18"/>
                </w:placeholder>
                <w:showingPlcHdr/>
                <w15:appearance w15:val="hidden"/>
              </w:sdtPr>
              <w:sdtContent>
                <w:r w:rsidR="00FC030B" w:rsidRPr="00FC030B">
                  <w:t>Next meeting</w:t>
                </w:r>
              </w:sdtContent>
            </w:sdt>
            <w:r w:rsidR="00FC030B">
              <w:t xml:space="preserve"> </w:t>
            </w:r>
          </w:p>
        </w:tc>
      </w:tr>
      <w:tr w:rsidR="00160B9A" w14:paraId="6D4CEDAA" w14:textId="77777777" w:rsidTr="00A842E0">
        <w:trPr>
          <w:gridBefore w:val="1"/>
          <w:wBefore w:w="108" w:type="dxa"/>
          <w:trHeight w:val="117"/>
        </w:trPr>
        <w:tc>
          <w:tcPr>
            <w:tcW w:w="9350" w:type="dxa"/>
            <w:gridSpan w:val="2"/>
          </w:tcPr>
          <w:p w14:paraId="600CFCD9" w14:textId="2E1C466E" w:rsidR="00160B9A" w:rsidRDefault="00C71746" w:rsidP="00BF320D">
            <w:r w:rsidRPr="00C71746">
              <w:t>Thursday, November 20th – VIRTUAL ONL</w:t>
            </w:r>
            <w:r>
              <w:t>Y</w:t>
            </w:r>
          </w:p>
        </w:tc>
      </w:tr>
    </w:tbl>
    <w:p w14:paraId="3B4694FC" w14:textId="77777777" w:rsidR="00CA6B4F" w:rsidRPr="00CA6B4F" w:rsidRDefault="00CA6B4F" w:rsidP="00CA6B4F"/>
    <w:sectPr w:rsidR="00CA6B4F" w:rsidRPr="00CA6B4F" w:rsidSect="00FC030B">
      <w:pgSz w:w="12240" w:h="15840" w:code="1"/>
      <w:pgMar w:top="576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783E8" w14:textId="77777777" w:rsidR="0078657F" w:rsidRDefault="0078657F">
      <w:pPr>
        <w:spacing w:after="0" w:line="240" w:lineRule="auto"/>
      </w:pPr>
      <w:r>
        <w:separator/>
      </w:r>
    </w:p>
  </w:endnote>
  <w:endnote w:type="continuationSeparator" w:id="0">
    <w:p w14:paraId="76FE505B" w14:textId="77777777" w:rsidR="0078657F" w:rsidRDefault="00786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3332C" w14:textId="77777777" w:rsidR="0078657F" w:rsidRDefault="0078657F">
      <w:pPr>
        <w:spacing w:after="0" w:line="240" w:lineRule="auto"/>
      </w:pPr>
      <w:r>
        <w:separator/>
      </w:r>
    </w:p>
  </w:footnote>
  <w:footnote w:type="continuationSeparator" w:id="0">
    <w:p w14:paraId="6607E0B2" w14:textId="77777777" w:rsidR="0078657F" w:rsidRDefault="00786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18582D94"/>
    <w:multiLevelType w:val="hybridMultilevel"/>
    <w:tmpl w:val="9AC26F0C"/>
    <w:lvl w:ilvl="0" w:tplc="9FD8C8CA">
      <w:numFmt w:val="bullet"/>
      <w:lvlText w:val="-"/>
      <w:lvlJc w:val="left"/>
      <w:pPr>
        <w:ind w:left="420" w:hanging="360"/>
      </w:pPr>
      <w:rPr>
        <w:rFonts w:ascii="Century Gothic" w:eastAsiaTheme="minorEastAsia" w:hAnsi="Century Gothic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F625B"/>
    <w:multiLevelType w:val="hybridMultilevel"/>
    <w:tmpl w:val="BD028812"/>
    <w:lvl w:ilvl="0" w:tplc="9FD8C8CA">
      <w:numFmt w:val="bullet"/>
      <w:lvlText w:val="-"/>
      <w:lvlJc w:val="left"/>
      <w:pPr>
        <w:ind w:left="420" w:hanging="360"/>
      </w:pPr>
      <w:rPr>
        <w:rFonts w:ascii="Century Gothic" w:eastAsiaTheme="minorEastAsia" w:hAnsi="Century Gothic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E6406"/>
    <w:multiLevelType w:val="hybridMultilevel"/>
    <w:tmpl w:val="A4C2433C"/>
    <w:lvl w:ilvl="0" w:tplc="9FD8C8CA">
      <w:numFmt w:val="bullet"/>
      <w:lvlText w:val="-"/>
      <w:lvlJc w:val="left"/>
      <w:pPr>
        <w:ind w:left="420" w:hanging="360"/>
      </w:pPr>
      <w:rPr>
        <w:rFonts w:ascii="Century Gothic" w:eastAsiaTheme="minorEastAsia" w:hAnsi="Century Gothic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8CF136B"/>
    <w:multiLevelType w:val="multilevel"/>
    <w:tmpl w:val="350A0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0496E"/>
    <w:multiLevelType w:val="hybridMultilevel"/>
    <w:tmpl w:val="7C7ABFA4"/>
    <w:lvl w:ilvl="0" w:tplc="9FD8C8CA">
      <w:numFmt w:val="bullet"/>
      <w:lvlText w:val="-"/>
      <w:lvlJc w:val="left"/>
      <w:pPr>
        <w:ind w:left="420" w:hanging="360"/>
      </w:pPr>
      <w:rPr>
        <w:rFonts w:ascii="Century Gothic" w:eastAsiaTheme="minorEastAsia" w:hAnsi="Century Gothic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961517">
    <w:abstractNumId w:val="0"/>
  </w:num>
  <w:num w:numId="2" w16cid:durableId="1381396672">
    <w:abstractNumId w:val="2"/>
  </w:num>
  <w:num w:numId="3" w16cid:durableId="922295057">
    <w:abstractNumId w:val="6"/>
  </w:num>
  <w:num w:numId="4" w16cid:durableId="1149202060">
    <w:abstractNumId w:val="4"/>
  </w:num>
  <w:num w:numId="5" w16cid:durableId="293873562">
    <w:abstractNumId w:val="7"/>
  </w:num>
  <w:num w:numId="6" w16cid:durableId="144860640">
    <w:abstractNumId w:val="1"/>
  </w:num>
  <w:num w:numId="7" w16cid:durableId="453135172">
    <w:abstractNumId w:val="3"/>
  </w:num>
  <w:num w:numId="8" w16cid:durableId="14507092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915"/>
    <w:rsid w:val="0001495E"/>
    <w:rsid w:val="0001626D"/>
    <w:rsid w:val="00035454"/>
    <w:rsid w:val="00050B4F"/>
    <w:rsid w:val="0008064D"/>
    <w:rsid w:val="000A1263"/>
    <w:rsid w:val="000A3808"/>
    <w:rsid w:val="00101372"/>
    <w:rsid w:val="001311AF"/>
    <w:rsid w:val="001353A1"/>
    <w:rsid w:val="00137D93"/>
    <w:rsid w:val="00160B9A"/>
    <w:rsid w:val="0017130B"/>
    <w:rsid w:val="001A3A9D"/>
    <w:rsid w:val="00225593"/>
    <w:rsid w:val="002965C2"/>
    <w:rsid w:val="002A19B9"/>
    <w:rsid w:val="002C2E7D"/>
    <w:rsid w:val="002D2055"/>
    <w:rsid w:val="002E0B9C"/>
    <w:rsid w:val="002E6287"/>
    <w:rsid w:val="002E628A"/>
    <w:rsid w:val="00303AE1"/>
    <w:rsid w:val="00320A15"/>
    <w:rsid w:val="00386FBD"/>
    <w:rsid w:val="003949BD"/>
    <w:rsid w:val="00396499"/>
    <w:rsid w:val="003D4CF3"/>
    <w:rsid w:val="003E7E82"/>
    <w:rsid w:val="00412D1F"/>
    <w:rsid w:val="00423C89"/>
    <w:rsid w:val="00443541"/>
    <w:rsid w:val="00447A97"/>
    <w:rsid w:val="00447C93"/>
    <w:rsid w:val="0045010D"/>
    <w:rsid w:val="004A3A8F"/>
    <w:rsid w:val="004A441F"/>
    <w:rsid w:val="004B3501"/>
    <w:rsid w:val="004C6FFB"/>
    <w:rsid w:val="004D61A7"/>
    <w:rsid w:val="004F5B25"/>
    <w:rsid w:val="00524B92"/>
    <w:rsid w:val="00535A1C"/>
    <w:rsid w:val="00544B03"/>
    <w:rsid w:val="00560F76"/>
    <w:rsid w:val="00575735"/>
    <w:rsid w:val="00575E22"/>
    <w:rsid w:val="00591FFE"/>
    <w:rsid w:val="005D7969"/>
    <w:rsid w:val="005E6E76"/>
    <w:rsid w:val="00637062"/>
    <w:rsid w:val="00661551"/>
    <w:rsid w:val="006625D7"/>
    <w:rsid w:val="006838F5"/>
    <w:rsid w:val="006B7784"/>
    <w:rsid w:val="006C7516"/>
    <w:rsid w:val="006D4005"/>
    <w:rsid w:val="006D7798"/>
    <w:rsid w:val="006E64FB"/>
    <w:rsid w:val="006F0866"/>
    <w:rsid w:val="006F16F0"/>
    <w:rsid w:val="007154D4"/>
    <w:rsid w:val="00722525"/>
    <w:rsid w:val="007520BE"/>
    <w:rsid w:val="00761CCB"/>
    <w:rsid w:val="007636C1"/>
    <w:rsid w:val="00774389"/>
    <w:rsid w:val="007818B8"/>
    <w:rsid w:val="00783EFC"/>
    <w:rsid w:val="0078657F"/>
    <w:rsid w:val="0079746A"/>
    <w:rsid w:val="007A4170"/>
    <w:rsid w:val="007A6D54"/>
    <w:rsid w:val="007D0F2D"/>
    <w:rsid w:val="007F1310"/>
    <w:rsid w:val="008003EE"/>
    <w:rsid w:val="008013C4"/>
    <w:rsid w:val="008075B2"/>
    <w:rsid w:val="00817AC0"/>
    <w:rsid w:val="008342D0"/>
    <w:rsid w:val="00867F32"/>
    <w:rsid w:val="008B4BC0"/>
    <w:rsid w:val="008C57A3"/>
    <w:rsid w:val="008D75C9"/>
    <w:rsid w:val="008E6543"/>
    <w:rsid w:val="008F7521"/>
    <w:rsid w:val="00950915"/>
    <w:rsid w:val="009C176C"/>
    <w:rsid w:val="009D003C"/>
    <w:rsid w:val="00A065F0"/>
    <w:rsid w:val="00A448C1"/>
    <w:rsid w:val="00A44DD7"/>
    <w:rsid w:val="00A56976"/>
    <w:rsid w:val="00A63EFD"/>
    <w:rsid w:val="00A643F6"/>
    <w:rsid w:val="00A805EA"/>
    <w:rsid w:val="00A842E0"/>
    <w:rsid w:val="00AA7AA0"/>
    <w:rsid w:val="00AB4981"/>
    <w:rsid w:val="00AC2AC0"/>
    <w:rsid w:val="00AD20E5"/>
    <w:rsid w:val="00AE1E0C"/>
    <w:rsid w:val="00AE44C5"/>
    <w:rsid w:val="00B265A1"/>
    <w:rsid w:val="00B43495"/>
    <w:rsid w:val="00B51B96"/>
    <w:rsid w:val="00B63A6F"/>
    <w:rsid w:val="00B70211"/>
    <w:rsid w:val="00B86E32"/>
    <w:rsid w:val="00BA2AFE"/>
    <w:rsid w:val="00BE537D"/>
    <w:rsid w:val="00BF320D"/>
    <w:rsid w:val="00C20B2D"/>
    <w:rsid w:val="00C37EBE"/>
    <w:rsid w:val="00C61249"/>
    <w:rsid w:val="00C61E68"/>
    <w:rsid w:val="00C71746"/>
    <w:rsid w:val="00C849F5"/>
    <w:rsid w:val="00CA6B4F"/>
    <w:rsid w:val="00CE7F8F"/>
    <w:rsid w:val="00D04142"/>
    <w:rsid w:val="00D076CD"/>
    <w:rsid w:val="00D25C02"/>
    <w:rsid w:val="00D2602B"/>
    <w:rsid w:val="00D2721F"/>
    <w:rsid w:val="00D339D0"/>
    <w:rsid w:val="00D53517"/>
    <w:rsid w:val="00D55E9B"/>
    <w:rsid w:val="00D610F8"/>
    <w:rsid w:val="00D72850"/>
    <w:rsid w:val="00D90620"/>
    <w:rsid w:val="00DA4A43"/>
    <w:rsid w:val="00DA5BEB"/>
    <w:rsid w:val="00DD1852"/>
    <w:rsid w:val="00DE395C"/>
    <w:rsid w:val="00DE5C72"/>
    <w:rsid w:val="00E154A4"/>
    <w:rsid w:val="00E20D02"/>
    <w:rsid w:val="00E2411A"/>
    <w:rsid w:val="00E37225"/>
    <w:rsid w:val="00E51439"/>
    <w:rsid w:val="00E93F83"/>
    <w:rsid w:val="00ED38D0"/>
    <w:rsid w:val="00EE36C0"/>
    <w:rsid w:val="00EF36A5"/>
    <w:rsid w:val="00F26994"/>
    <w:rsid w:val="00F40723"/>
    <w:rsid w:val="00F615E4"/>
    <w:rsid w:val="00F974B7"/>
    <w:rsid w:val="00FB17DC"/>
    <w:rsid w:val="00FB215D"/>
    <w:rsid w:val="00FC030B"/>
    <w:rsid w:val="00FD6530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0FC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FC030B"/>
    <w:pPr>
      <w:spacing w:before="120"/>
    </w:pPr>
    <w:rPr>
      <w:rFonts w:cs="Times New Roman (Body CS)"/>
      <w:color w:val="000000" w:themeColor="text1"/>
      <w:spacing w:val="6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FC030B"/>
    <w:pPr>
      <w:keepNext/>
      <w:keepLines/>
      <w:spacing w:after="0"/>
      <w:outlineLvl w:val="0"/>
    </w:pPr>
    <w:rPr>
      <w:rFonts w:asciiTheme="majorHAnsi" w:eastAsiaTheme="majorEastAsia" w:hAnsiTheme="majorHAnsi" w:cs="Times New Roman (Headings CS)"/>
      <w:b/>
      <w:caps/>
      <w:spacing w:val="14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E8ABC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FC030B"/>
    <w:pPr>
      <w:spacing w:after="0" w:line="240" w:lineRule="auto"/>
      <w:contextualSpacing/>
    </w:pPr>
    <w:rPr>
      <w:rFonts w:asciiTheme="majorHAnsi" w:hAnsiTheme="majorHAnsi"/>
      <w:caps/>
      <w:color w:val="3B68A9" w:themeColor="accent6" w:themeShade="BF"/>
      <w:spacing w:val="20"/>
      <w:sz w:val="80"/>
    </w:rPr>
  </w:style>
  <w:style w:type="character" w:customStyle="1" w:styleId="TitleChar">
    <w:name w:val="Title Char"/>
    <w:basedOn w:val="DefaultParagraphFont"/>
    <w:link w:val="Title"/>
    <w:uiPriority w:val="6"/>
    <w:rsid w:val="00FC030B"/>
    <w:rPr>
      <w:rFonts w:asciiTheme="majorHAnsi" w:hAnsiTheme="majorHAnsi" w:cs="Times New Roman (Body CS)"/>
      <w:caps/>
      <w:color w:val="3B68A9" w:themeColor="accent6" w:themeShade="BF"/>
      <w:spacing w:val="20"/>
      <w:sz w:val="80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FC030B"/>
    <w:rPr>
      <w:rFonts w:asciiTheme="majorHAnsi" w:eastAsiaTheme="majorEastAsia" w:hAnsiTheme="majorHAnsi" w:cs="Times New Roman (Headings CS)"/>
      <w:b/>
      <w:caps/>
      <w:color w:val="000000" w:themeColor="text1"/>
      <w:spacing w:val="14"/>
      <w:sz w:val="2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E8ABCD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E8ABCD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395C"/>
    <w:rPr>
      <w:color w:val="E8ABCD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774389"/>
    <w:pPr>
      <w:numPr>
        <w:numId w:val="3"/>
      </w:numPr>
      <w:spacing w:before="100" w:after="100" w:line="240" w:lineRule="auto"/>
      <w:ind w:left="432" w:hanging="288"/>
      <w:contextualSpacing/>
    </w:pPr>
    <w:rPr>
      <w:color w:val="auto"/>
      <w:szCs w:val="21"/>
    </w:r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paragraph" w:customStyle="1" w:styleId="Subhead">
    <w:name w:val="Subhead"/>
    <w:basedOn w:val="Title"/>
    <w:qFormat/>
    <w:rsid w:val="00AE44C5"/>
    <w:rPr>
      <w:b/>
      <w:sz w:val="52"/>
    </w:rPr>
  </w:style>
  <w:style w:type="paragraph" w:styleId="ListParagraph">
    <w:name w:val="List Paragraph"/>
    <w:basedOn w:val="Normal"/>
    <w:uiPriority w:val="34"/>
    <w:unhideWhenUsed/>
    <w:qFormat/>
    <w:rsid w:val="000A1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cquelineculotta/Library/Containers/com.microsoft.Word/Data/Library/Application%20Support/Microsoft/Office/16.0/DTS/Search/%7b4689038F-B8EB-8D44-A244-6BD14CF176A8%7dtf78647202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4B6758CE984247880964C663C56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AF65E-F365-E54B-AB12-866D2853F636}"/>
      </w:docPartPr>
      <w:docPartBody>
        <w:p w:rsidR="00E93F86" w:rsidRDefault="00000000">
          <w:pPr>
            <w:pStyle w:val="514B6758CE984247880964C663C569C1"/>
          </w:pPr>
          <w:r w:rsidRPr="00FC030B">
            <w:t>Meeting minutes</w:t>
          </w:r>
        </w:p>
      </w:docPartBody>
    </w:docPart>
    <w:docPart>
      <w:docPartPr>
        <w:name w:val="8756EC5AC1477542A896741952807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BF834-2663-D645-9E1B-5298F0BD8CDD}"/>
      </w:docPartPr>
      <w:docPartBody>
        <w:p w:rsidR="00E93F86" w:rsidRDefault="00000000">
          <w:pPr>
            <w:pStyle w:val="8756EC5AC1477542A896741952807338"/>
          </w:pPr>
          <w:r w:rsidRPr="00FC030B">
            <w:t>pta</w:t>
          </w:r>
        </w:p>
      </w:docPartBody>
    </w:docPart>
    <w:docPart>
      <w:docPartPr>
        <w:name w:val="D5122CA616DE244B8574223027BF5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F3FEF-99FB-FC47-B9A0-97211A03EB59}"/>
      </w:docPartPr>
      <w:docPartBody>
        <w:p w:rsidR="00E93F86" w:rsidRDefault="00000000">
          <w:pPr>
            <w:pStyle w:val="D5122CA616DE244B8574223027BF5A79"/>
          </w:pPr>
          <w:r w:rsidRPr="00FC030B">
            <w:t>Date:</w:t>
          </w:r>
        </w:p>
      </w:docPartBody>
    </w:docPart>
    <w:docPart>
      <w:docPartPr>
        <w:name w:val="7522AA58E55C9944A4D1CFE599488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11DB2-CE37-8C45-820E-408A95270972}"/>
      </w:docPartPr>
      <w:docPartBody>
        <w:p w:rsidR="00E93F86" w:rsidRDefault="00000000">
          <w:pPr>
            <w:pStyle w:val="7522AA58E55C9944A4D1CFE599488975"/>
          </w:pPr>
          <w:r w:rsidRPr="00FC030B">
            <w:t>Time:</w:t>
          </w:r>
        </w:p>
      </w:docPartBody>
    </w:docPart>
    <w:docPart>
      <w:docPartPr>
        <w:name w:val="D0B7493D32E2CF4192555A872F42C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121D7-EC58-6845-84C3-3D22A705DEB5}"/>
      </w:docPartPr>
      <w:docPartBody>
        <w:p w:rsidR="00E93F86" w:rsidRDefault="00000000">
          <w:pPr>
            <w:pStyle w:val="D0B7493D32E2CF4192555A872F42CA4C"/>
          </w:pPr>
          <w:r w:rsidRPr="00FC030B">
            <w:t>Facilitator:</w:t>
          </w:r>
        </w:p>
      </w:docPartBody>
    </w:docPart>
    <w:docPart>
      <w:docPartPr>
        <w:name w:val="5CA50B9F2F741D419372B691F08A7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E7B79-4C0E-8640-B921-298DEBC34AB6}"/>
      </w:docPartPr>
      <w:docPartBody>
        <w:p w:rsidR="00E93F86" w:rsidRDefault="00000000">
          <w:pPr>
            <w:pStyle w:val="5CA50B9F2F741D419372B691F08A7183"/>
          </w:pPr>
          <w:r w:rsidRPr="00FC030B">
            <w:t>9/8/23</w:t>
          </w:r>
        </w:p>
      </w:docPartBody>
    </w:docPart>
    <w:docPart>
      <w:docPartPr>
        <w:name w:val="0B1127ABADB94843B1AAD98624853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98469-5C2F-9D48-980A-03586FDB3473}"/>
      </w:docPartPr>
      <w:docPartBody>
        <w:p w:rsidR="00E93F86" w:rsidRDefault="00000000">
          <w:pPr>
            <w:pStyle w:val="0B1127ABADB94843B1AAD98624853D45"/>
          </w:pPr>
          <w:r w:rsidRPr="00FC030B">
            <w:t>6:00 PM</w:t>
          </w:r>
        </w:p>
      </w:docPartBody>
    </w:docPart>
    <w:docPart>
      <w:docPartPr>
        <w:name w:val="06F7A664D9003E4484CFF79DB96F0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21463-4520-A144-972A-2133CFD1F661}"/>
      </w:docPartPr>
      <w:docPartBody>
        <w:p w:rsidR="00E93F86" w:rsidRDefault="00000000">
          <w:pPr>
            <w:pStyle w:val="06F7A664D9003E4484CFF79DB96F0C64"/>
          </w:pPr>
          <w:r w:rsidRPr="00FC030B">
            <w:t>Angelica Astrom</w:t>
          </w:r>
        </w:p>
      </w:docPartBody>
    </w:docPart>
    <w:docPart>
      <w:docPartPr>
        <w:name w:val="F80F683B5BBD9A4983A46EE7CFA2A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613D9-2425-AD4B-BB58-970AA8DEDAA6}"/>
      </w:docPartPr>
      <w:docPartBody>
        <w:p w:rsidR="00E93F86" w:rsidRDefault="00000000">
          <w:pPr>
            <w:pStyle w:val="F80F683B5BBD9A4983A46EE7CFA2AB18"/>
          </w:pPr>
          <w:r w:rsidRPr="00FC030B">
            <w:t>Next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74310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2C"/>
    <w:rsid w:val="00010299"/>
    <w:rsid w:val="000429A6"/>
    <w:rsid w:val="0067142C"/>
    <w:rsid w:val="008003EE"/>
    <w:rsid w:val="00AC2AC0"/>
    <w:rsid w:val="00E154A4"/>
    <w:rsid w:val="00E20AB2"/>
    <w:rsid w:val="00E93F86"/>
    <w:rsid w:val="00F7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qFormat/>
    <w:pPr>
      <w:keepNext/>
      <w:keepLines/>
      <w:spacing w:before="120" w:after="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14"/>
      <w:kern w:val="0"/>
      <w:sz w:val="20"/>
      <w:szCs w:val="30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4B6758CE984247880964C663C569C1">
    <w:name w:val="514B6758CE984247880964C663C569C1"/>
  </w:style>
  <w:style w:type="paragraph" w:customStyle="1" w:styleId="8756EC5AC1477542A896741952807338">
    <w:name w:val="8756EC5AC1477542A896741952807338"/>
  </w:style>
  <w:style w:type="paragraph" w:customStyle="1" w:styleId="D5122CA616DE244B8574223027BF5A79">
    <w:name w:val="D5122CA616DE244B8574223027BF5A79"/>
  </w:style>
  <w:style w:type="paragraph" w:customStyle="1" w:styleId="7522AA58E55C9944A4D1CFE599488975">
    <w:name w:val="7522AA58E55C9944A4D1CFE599488975"/>
  </w:style>
  <w:style w:type="paragraph" w:customStyle="1" w:styleId="D0B7493D32E2CF4192555A872F42CA4C">
    <w:name w:val="D0B7493D32E2CF4192555A872F42CA4C"/>
  </w:style>
  <w:style w:type="paragraph" w:customStyle="1" w:styleId="5CA50B9F2F741D419372B691F08A7183">
    <w:name w:val="5CA50B9F2F741D419372B691F08A7183"/>
  </w:style>
  <w:style w:type="paragraph" w:customStyle="1" w:styleId="0B1127ABADB94843B1AAD98624853D45">
    <w:name w:val="0B1127ABADB94843B1AAD98624853D45"/>
  </w:style>
  <w:style w:type="paragraph" w:customStyle="1" w:styleId="06F7A664D9003E4484CFF79DB96F0C64">
    <w:name w:val="06F7A664D9003E4484CFF79DB96F0C64"/>
  </w:style>
  <w:style w:type="paragraph" w:customStyle="1" w:styleId="385035DC205B6C4DADF72C17E6E6B1BA">
    <w:name w:val="385035DC205B6C4DADF72C17E6E6B1BA"/>
    <w:rsid w:val="000429A6"/>
  </w:style>
  <w:style w:type="paragraph" w:customStyle="1" w:styleId="D1072F3BA9B0374BA85A96A9F3CDB877">
    <w:name w:val="D1072F3BA9B0374BA85A96A9F3CDB877"/>
    <w:rsid w:val="000429A6"/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="Times New Roman (Headings CS)"/>
      <w:b/>
      <w:caps/>
      <w:color w:val="000000" w:themeColor="text1"/>
      <w:spacing w:val="14"/>
      <w:kern w:val="0"/>
      <w:sz w:val="20"/>
      <w:szCs w:val="30"/>
      <w:lang w:eastAsia="ja-JP"/>
      <w14:ligatures w14:val="none"/>
    </w:rPr>
  </w:style>
  <w:style w:type="paragraph" w:styleId="ListBullet">
    <w:name w:val="List Bullet"/>
    <w:basedOn w:val="Normal"/>
    <w:uiPriority w:val="10"/>
    <w:qFormat/>
    <w:pPr>
      <w:numPr>
        <w:numId w:val="1"/>
      </w:numPr>
      <w:spacing w:before="100" w:after="100" w:line="240" w:lineRule="auto"/>
      <w:ind w:left="432" w:hanging="288"/>
      <w:contextualSpacing/>
    </w:pPr>
    <w:rPr>
      <w:rFonts w:cs="Times New Roman (Body CS)"/>
      <w:spacing w:val="6"/>
      <w:kern w:val="0"/>
      <w:sz w:val="20"/>
      <w:szCs w:val="21"/>
      <w:lang w:eastAsia="ja-JP"/>
      <w14:ligatures w14:val="none"/>
    </w:rPr>
  </w:style>
  <w:style w:type="paragraph" w:customStyle="1" w:styleId="F80F683B5BBD9A4983A46EE7CFA2AB18">
    <w:name w:val="F80F683B5BBD9A4983A46EE7CFA2AB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7864720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8ABCD"/>
      </a:accent1>
      <a:accent2>
        <a:srgbClr val="7BCAB3"/>
      </a:accent2>
      <a:accent3>
        <a:srgbClr val="F26F61"/>
      </a:accent3>
      <a:accent4>
        <a:srgbClr val="FFD365"/>
      </a:accent4>
      <a:accent5>
        <a:srgbClr val="FFECD3"/>
      </a:accent5>
      <a:accent6>
        <a:srgbClr val="6890CA"/>
      </a:accent6>
      <a:hlink>
        <a:srgbClr val="0563C1"/>
      </a:hlink>
      <a:folHlink>
        <a:srgbClr val="954F72"/>
      </a:folHlink>
    </a:clrScheme>
    <a:fontScheme name="Custom 80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C25FB-9871-440C-8F07-8E63D2C3DF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21561830-62B4-418D-8A83-E35A895B60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76BF5-7805-4F15-AD1C-BCD0C2454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E5D8B8-35DC-4D2E-9164-68F032D3BAB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{4689038F-B8EB-8D44-A244-6BD14CF176A8}tf78647202_win32.dotx</Template>
  <TotalTime>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2025-10-21T23:54:00Z</dcterms:created>
  <dcterms:modified xsi:type="dcterms:W3CDTF">2025-10-24T00:11:00Z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